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3" w:rsidRDefault="00DD5453" w:rsidP="003332A9">
      <w:pPr>
        <w:widowControl/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案例编写内容及格式参考</w:t>
      </w:r>
    </w:p>
    <w:p w:rsidR="00DD5453" w:rsidRDefault="00DD5453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一、案例编写注意事项及要求</w:t>
      </w:r>
    </w:p>
    <w:p w:rsidR="00DD5453" w:rsidRDefault="00DD5453" w:rsidP="00D533C8">
      <w:pPr>
        <w:widowControl/>
        <w:adjustRightInd w:val="0"/>
        <w:snapToGrid w:val="0"/>
        <w:spacing w:line="312" w:lineRule="auto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案例包含两大部分：案例正文＋案例使用说明，分开排版。</w:t>
      </w:r>
    </w:p>
    <w:p w:rsidR="00DD5453" w:rsidRDefault="00DD5453" w:rsidP="00D533C8">
      <w:pPr>
        <w:widowControl/>
        <w:adjustRightInd w:val="0"/>
        <w:snapToGrid w:val="0"/>
        <w:spacing w:line="312" w:lineRule="auto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须遵守《著作权法》有关规定，并</w:t>
      </w:r>
      <w:r>
        <w:rPr>
          <w:rFonts w:ascii="Times New Roman" w:eastAsia="华文仿宋" w:hAnsi="Times New Roman" w:cs="华文仿宋" w:hint="eastAsia"/>
          <w:sz w:val="28"/>
          <w:szCs w:val="28"/>
        </w:rPr>
        <w:t>落实立德树人根本任务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。</w:t>
      </w:r>
    </w:p>
    <w:p w:rsidR="00DD5453" w:rsidRDefault="00DD5453" w:rsidP="00D533C8">
      <w:pPr>
        <w:widowControl/>
        <w:adjustRightInd w:val="0"/>
        <w:snapToGrid w:val="0"/>
        <w:spacing w:line="312" w:lineRule="auto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:rsidR="00DD5453" w:rsidRDefault="00DD5453" w:rsidP="00D533C8">
      <w:pPr>
        <w:widowControl/>
        <w:adjustRightInd w:val="0"/>
        <w:snapToGrid w:val="0"/>
        <w:spacing w:line="312" w:lineRule="auto"/>
        <w:ind w:firstLineChars="200" w:firstLine="31680"/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如果编写的是真实案例，还应取得案例所涉及单位的授权书。</w:t>
      </w:r>
    </w:p>
    <w:p w:rsidR="00DD5453" w:rsidRDefault="00DD5453" w:rsidP="00D533C8">
      <w:pPr>
        <w:widowControl/>
        <w:adjustRightInd w:val="0"/>
        <w:snapToGrid w:val="0"/>
        <w:spacing w:line="312" w:lineRule="auto"/>
        <w:ind w:firstLineChars="200" w:firstLine="3168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案例正文的基本结构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0"/>
        <w:gridCol w:w="1728"/>
        <w:gridCol w:w="5987"/>
      </w:tblGrid>
      <w:tr w:rsidR="00DD5453">
        <w:trPr>
          <w:trHeight w:val="583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内容填写基本要求</w:t>
            </w:r>
          </w:p>
        </w:tc>
      </w:tr>
      <w:tr w:rsidR="00DD5453">
        <w:trPr>
          <w:trHeight w:val="619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标题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以不带暗示性的中性标题为宜，一般用于点名案例背景和案例的主题、关键问题或焦点。</w:t>
            </w:r>
          </w:p>
        </w:tc>
      </w:tr>
      <w:tr w:rsidR="00DD5453">
        <w:trPr>
          <w:trHeight w:val="613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DD5453" w:rsidRDefault="00DD5453" w:rsidP="00DD5453">
            <w:pPr>
              <w:widowControl/>
              <w:adjustRightInd w:val="0"/>
              <w:snapToGrid w:val="0"/>
              <w:spacing w:line="288" w:lineRule="auto"/>
              <w:ind w:left="31680" w:hangingChars="150" w:firstLine="3168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DD5453">
        <w:trPr>
          <w:trHeight w:val="607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中文摘要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字以内，关键词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3—5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个。</w:t>
            </w:r>
          </w:p>
        </w:tc>
      </w:tr>
      <w:tr w:rsidR="00DD5453">
        <w:trPr>
          <w:trHeight w:val="427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引言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开头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点明时间、地点、单位、决策者、关键问题等信息。</w:t>
            </w:r>
          </w:p>
        </w:tc>
      </w:tr>
      <w:tr w:rsidR="00DD5453">
        <w:trPr>
          <w:trHeight w:val="623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介绍主要人物、事件等相关背景案例背景，内容翔实充分，能有效辅助案例课堂讨论。</w:t>
            </w:r>
          </w:p>
        </w:tc>
      </w:tr>
      <w:tr w:rsidR="00DD5453">
        <w:trPr>
          <w:trHeight w:val="588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语句通顺，层次分明，概念准确，新名词或英文缩写应有解释）。</w:t>
            </w:r>
          </w:p>
        </w:tc>
      </w:tr>
      <w:tr w:rsidR="00DD5453">
        <w:trPr>
          <w:trHeight w:val="638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根据需要，对正文进行精辟总结或提出决策问题引发读者思考等。</w:t>
            </w:r>
          </w:p>
        </w:tc>
      </w:tr>
      <w:tr w:rsidR="00DD5453">
        <w:trPr>
          <w:trHeight w:val="772"/>
        </w:trPr>
        <w:tc>
          <w:tcPr>
            <w:tcW w:w="790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28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附录</w:t>
            </w:r>
          </w:p>
        </w:tc>
        <w:tc>
          <w:tcPr>
            <w:tcW w:w="5987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与案例相关的图表、课件、动画片、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ppt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等；列出必要的说明和参考文献。</w:t>
            </w:r>
          </w:p>
        </w:tc>
      </w:tr>
    </w:tbl>
    <w:p w:rsidR="00DD5453" w:rsidRDefault="00DD5453" w:rsidP="00DD5453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 w:cs="仿宋_GB2312" w:hint="eastAsia"/>
          <w:kern w:val="0"/>
          <w:sz w:val="28"/>
          <w:szCs w:val="28"/>
        </w:rPr>
        <w:t>案例使用说明的基本结构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1"/>
        <w:gridCol w:w="2291"/>
        <w:gridCol w:w="5283"/>
      </w:tblGrid>
      <w:tr w:rsidR="00DD5453">
        <w:trPr>
          <w:trHeight w:val="479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内容填写基本要求</w:t>
            </w:r>
          </w:p>
        </w:tc>
      </w:tr>
      <w:tr w:rsidR="00DD5453">
        <w:trPr>
          <w:trHeight w:val="458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适用的课程、专业、教学目标</w:t>
            </w:r>
          </w:p>
        </w:tc>
      </w:tr>
      <w:tr w:rsidR="00DD5453">
        <w:trPr>
          <w:trHeight w:val="449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课程及相应的知识点</w:t>
            </w:r>
          </w:p>
        </w:tc>
      </w:tr>
      <w:tr w:rsidR="00DD5453">
        <w:trPr>
          <w:trHeight w:val="469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名称</w:t>
            </w:r>
          </w:p>
        </w:tc>
      </w:tr>
      <w:tr w:rsidR="00DD5453">
        <w:trPr>
          <w:trHeight w:val="460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spacing w:line="285" w:lineRule="atLeas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提示学员思考方向；</w:t>
            </w:r>
          </w:p>
        </w:tc>
      </w:tr>
      <w:tr w:rsidR="00DD5453">
        <w:trPr>
          <w:trHeight w:val="452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给出案例分析的逻辑路径</w:t>
            </w:r>
          </w:p>
        </w:tc>
      </w:tr>
      <w:tr w:rsidR="00DD5453">
        <w:trPr>
          <w:trHeight w:val="459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分析该案例所需要的相关理论</w:t>
            </w:r>
          </w:p>
        </w:tc>
      </w:tr>
      <w:tr w:rsidR="00DD5453">
        <w:trPr>
          <w:trHeight w:val="451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教师需要掌握的案例进展性、背景性信息</w:t>
            </w:r>
          </w:p>
        </w:tc>
      </w:tr>
      <w:tr w:rsidR="00DD5453">
        <w:trPr>
          <w:trHeight w:val="627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案例分析中的关键所在，案例教学中的关键知识点、能力点等</w:t>
            </w:r>
          </w:p>
        </w:tc>
      </w:tr>
      <w:tr w:rsidR="00DD5453">
        <w:trPr>
          <w:trHeight w:val="481"/>
        </w:trPr>
        <w:tc>
          <w:tcPr>
            <w:tcW w:w="931" w:type="dxa"/>
            <w:vAlign w:val="center"/>
          </w:tcPr>
          <w:p w:rsidR="00DD5453" w:rsidRDefault="00DD5453">
            <w:pPr>
              <w:widowControl/>
              <w:spacing w:line="28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:rsidR="00DD5453" w:rsidRDefault="00DD5453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案例教学过程中的时间安排</w:t>
            </w:r>
          </w:p>
        </w:tc>
      </w:tr>
    </w:tbl>
    <w:p w:rsidR="00DD5453" w:rsidRDefault="00DD5453" w:rsidP="003332A9">
      <w:pPr>
        <w:widowControl/>
        <w:adjustRightInd w:val="0"/>
        <w:snapToGrid w:val="0"/>
        <w:spacing w:beforeLines="50" w:line="360" w:lineRule="auto"/>
        <w:jc w:val="left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二、排版要求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 w:cs="黑体" w:hint="eastAsia"/>
          <w:b/>
          <w:bCs/>
          <w:color w:val="767171"/>
          <w:kern w:val="0"/>
          <w:sz w:val="30"/>
          <w:szCs w:val="30"/>
        </w:rPr>
        <w:t>（黑体、加粗、四号）</w:t>
      </w:r>
    </w:p>
    <w:p w:rsidR="00DD5453" w:rsidRDefault="00DD5453" w:rsidP="003332A9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 w:cs="Times New Roman"/>
          <w:b/>
          <w:bCs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 w:cs="黑体" w:hint="eastAsia"/>
          <w:b/>
          <w:bCs/>
          <w:color w:val="767171"/>
          <w:kern w:val="0"/>
          <w:sz w:val="32"/>
          <w:szCs w:val="32"/>
        </w:rPr>
        <w:t>（黑体、三号、加粗、居中）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摘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要：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本案例描述了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……</w:t>
      </w:r>
      <w:r>
        <w:rPr>
          <w:rFonts w:ascii="Times New Roman" w:hAnsi="Times New Roman" w:cs="宋体" w:hint="eastAsia"/>
          <w:color w:val="767171"/>
          <w:kern w:val="0"/>
          <w:sz w:val="24"/>
          <w:szCs w:val="24"/>
        </w:rPr>
        <w:t>（宋体、小四）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关键词：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组织结构、战略规划、案例研究</w:t>
      </w:r>
      <w:r>
        <w:rPr>
          <w:rFonts w:ascii="Times New Roman" w:hAnsi="Times New Roman" w:cs="宋体" w:hint="eastAsia"/>
          <w:color w:val="767171"/>
          <w:kern w:val="0"/>
          <w:sz w:val="24"/>
          <w:szCs w:val="24"/>
        </w:rPr>
        <w:t>（宋体、小四）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center"/>
        <w:rPr>
          <w:rFonts w:ascii="Times New Roman" w:hAnsi="Times New Roman" w:cs="Times New Roman"/>
          <w:b/>
          <w:bCs/>
          <w:color w:val="767171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767171"/>
          <w:kern w:val="0"/>
          <w:sz w:val="24"/>
          <w:szCs w:val="24"/>
        </w:rPr>
        <w:t>关键词与正文之间增加一行空格（小四）</w:t>
      </w:r>
    </w:p>
    <w:p w:rsidR="00DD5453" w:rsidRDefault="00DD545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 w:cs="宋体" w:hint="eastAsia"/>
          <w:b/>
          <w:bCs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>1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>2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>3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 w:cs="Times New Roman"/>
          <w:b/>
          <w:bCs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8"/>
          <w:szCs w:val="28"/>
        </w:rPr>
        <w:t>）</w:t>
      </w:r>
    </w:p>
    <w:p w:rsidR="00DD5453" w:rsidRDefault="00DD5453" w:rsidP="00D533C8">
      <w:pPr>
        <w:widowControl/>
        <w:adjustRightInd w:val="0"/>
        <w:snapToGrid w:val="0"/>
        <w:spacing w:beforeLines="25" w:afterLines="25" w:line="312" w:lineRule="auto"/>
        <w:ind w:firstLineChars="200" w:firstLine="31680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43.65pt;width:291.95pt;height:0;z-index:251658240" strokeweight="1.5pt"/>
        </w:pic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2016 </w:t>
      </w: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9 </w:t>
      </w:r>
      <w:r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月的一天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……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4"/>
          <w:szCs w:val="24"/>
        </w:rPr>
        <w:t>（全文为宋体、小四，段前与段后</w:t>
      </w:r>
      <w:r>
        <w:rPr>
          <w:rFonts w:ascii="Times New Roman" w:hAnsi="Times New Roman" w:cs="Times New Roman"/>
          <w:b/>
          <w:bCs/>
          <w:color w:val="767171"/>
          <w:kern w:val="0"/>
          <w:sz w:val="24"/>
          <w:szCs w:val="24"/>
        </w:rPr>
        <w:t xml:space="preserve"> 0.25 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4"/>
          <w:szCs w:val="24"/>
        </w:rPr>
        <w:t>行、多倍行距</w:t>
      </w:r>
      <w:r>
        <w:rPr>
          <w:rFonts w:ascii="Times New Roman" w:hAnsi="Times New Roman" w:cs="Times New Roman"/>
          <w:b/>
          <w:bCs/>
          <w:color w:val="767171"/>
          <w:kern w:val="0"/>
          <w:sz w:val="24"/>
          <w:szCs w:val="24"/>
        </w:rPr>
        <w:t xml:space="preserve"> 1.3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4"/>
          <w:szCs w:val="24"/>
        </w:rPr>
        <w:t>，英文字体采用</w:t>
      </w:r>
      <w:r>
        <w:rPr>
          <w:rFonts w:ascii="Times New Roman" w:hAnsi="Times New Roman" w:cs="Times New Roman"/>
          <w:b/>
          <w:bCs/>
          <w:color w:val="767171"/>
          <w:kern w:val="0"/>
          <w:sz w:val="24"/>
          <w:szCs w:val="24"/>
        </w:rPr>
        <w:t>Times New Roman</w:t>
      </w:r>
      <w:r>
        <w:rPr>
          <w:rFonts w:ascii="Times New Roman" w:hAnsi="Times New Roman" w:cs="宋体" w:hint="eastAsia"/>
          <w:b/>
          <w:bCs/>
          <w:color w:val="767171"/>
          <w:kern w:val="0"/>
          <w:sz w:val="24"/>
          <w:szCs w:val="24"/>
        </w:rPr>
        <w:t>）</w:t>
      </w:r>
    </w:p>
    <w:p w:rsidR="00DD5453" w:rsidRDefault="00DD5453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color w:val="767171"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color w:val="767171"/>
          <w:kern w:val="0"/>
          <w:sz w:val="24"/>
          <w:szCs w:val="24"/>
        </w:rPr>
        <w:t>首页脚注中可注明作者信息及版权说明（注释均为宋体、小五）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本案例由江苏科技大学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学院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撰写，案例的知识产权归属作者及所在单位所有。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2.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本案例授权江苏省研究生教育学会可在规定的网站展示发布，学会内其他研究生培养单位可在研究生教育教学活动中无偿使用，但不得用于盈利活动。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3.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本案例源自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……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本案例只供课堂讨论之用，并无意暗示或说明某种管理</w:t>
      </w:r>
      <w:r>
        <w:rPr>
          <w:rFonts w:ascii="Times New Roman" w:hAnsi="Times New Roman" w:cs="Times New Roman"/>
          <w:color w:val="000000"/>
          <w:kern w:val="0"/>
          <w:sz w:val="18"/>
          <w:szCs w:val="18"/>
        </w:rPr>
        <w:t>/</w:t>
      </w:r>
      <w:r>
        <w:rPr>
          <w:rFonts w:ascii="Times New Roman" w:hAnsi="Times New Roman" w:cs="宋体" w:hint="eastAsia"/>
          <w:color w:val="000000"/>
          <w:kern w:val="0"/>
          <w:sz w:val="18"/>
          <w:szCs w:val="18"/>
        </w:rPr>
        <w:t>实践行为是否有效。</w:t>
      </w:r>
    </w:p>
    <w:p w:rsidR="00DD5453" w:rsidRDefault="00DD5453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4"/>
          <w:szCs w:val="24"/>
        </w:rPr>
      </w:pPr>
    </w:p>
    <w:p w:rsidR="00DD5453" w:rsidRDefault="00DD5453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4"/>
          <w:szCs w:val="24"/>
        </w:rPr>
      </w:pPr>
    </w:p>
    <w:p w:rsidR="00DD5453" w:rsidRDefault="00DD5453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4"/>
          <w:szCs w:val="24"/>
        </w:rPr>
      </w:pPr>
    </w:p>
    <w:p w:rsidR="00DD5453" w:rsidRDefault="00DD5453" w:rsidP="003332A9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</w:p>
    <w:p w:rsidR="00DD5453" w:rsidRDefault="00DD5453" w:rsidP="003332A9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黑体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0"/>
          <w:sz w:val="30"/>
          <w:szCs w:val="30"/>
        </w:rPr>
        <w:t>案例使用说明</w:t>
      </w:r>
      <w:r>
        <w:rPr>
          <w:rFonts w:ascii="Times New Roman" w:eastAsia="黑体" w:hAnsi="Times New Roman" w:cs="黑体" w:hint="eastAsia"/>
          <w:b/>
          <w:bCs/>
          <w:color w:val="767171"/>
          <w:kern w:val="0"/>
          <w:sz w:val="30"/>
          <w:szCs w:val="30"/>
        </w:rPr>
        <w:t>（黑体、加粗、四号）</w:t>
      </w:r>
    </w:p>
    <w:p w:rsidR="00DD5453" w:rsidRDefault="00DD5453" w:rsidP="003332A9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 w:cs="黑体" w:hint="eastAsia"/>
          <w:b/>
          <w:bCs/>
          <w:color w:val="767171"/>
          <w:kern w:val="0"/>
          <w:sz w:val="32"/>
          <w:szCs w:val="32"/>
        </w:rPr>
        <w:t>（黑体、三号、加粗、居中）</w:t>
      </w:r>
    </w:p>
    <w:p w:rsidR="00DD5453" w:rsidRDefault="00DD5453">
      <w:pPr>
        <w:pStyle w:val="Heading1"/>
        <w:spacing w:before="0" w:after="0" w:line="312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一、教学目的与用途</w:t>
      </w:r>
      <w:r>
        <w:rPr>
          <w:rFonts w:cs="宋体" w:hint="eastAsia"/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rFonts w:cs="宋体" w:hint="eastAsia"/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rFonts w:cs="宋体" w:hint="eastAsia"/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rFonts w:cs="宋体" w:hint="eastAsia"/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rFonts w:cs="宋体" w:hint="eastAsia"/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rFonts w:cs="宋体" w:hint="eastAsia"/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rFonts w:cs="宋体" w:hint="eastAsia"/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rFonts w:cs="宋体" w:hint="eastAsia"/>
          <w:color w:val="767171"/>
          <w:sz w:val="28"/>
          <w:szCs w:val="28"/>
        </w:rPr>
        <w:t>）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AEAAA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．本案例主要适用于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**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课程，也适用于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****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。</w:t>
      </w:r>
      <w:r>
        <w:rPr>
          <w:rFonts w:ascii="Times New Roman" w:hAnsi="Times New Roman" w:cs="宋体" w:hint="eastAsia"/>
          <w:color w:val="767171"/>
          <w:kern w:val="0"/>
          <w:sz w:val="24"/>
          <w:szCs w:val="24"/>
        </w:rPr>
        <w:t>（全文为宋体、小四，段前与段后</w:t>
      </w:r>
      <w:r>
        <w:rPr>
          <w:rFonts w:ascii="Times New Roman" w:hAnsi="Times New Roman" w:cs="Times New Roman"/>
          <w:color w:val="767171"/>
          <w:kern w:val="0"/>
          <w:sz w:val="24"/>
          <w:szCs w:val="24"/>
        </w:rPr>
        <w:t xml:space="preserve"> 0.25 </w:t>
      </w:r>
      <w:r>
        <w:rPr>
          <w:rFonts w:ascii="Times New Roman" w:hAnsi="Times New Roman" w:cs="宋体" w:hint="eastAsia"/>
          <w:color w:val="767171"/>
          <w:kern w:val="0"/>
          <w:sz w:val="24"/>
          <w:szCs w:val="24"/>
        </w:rPr>
        <w:t>行、多倍行距</w:t>
      </w:r>
      <w:r>
        <w:rPr>
          <w:rFonts w:ascii="Times New Roman" w:hAnsi="Times New Roman" w:cs="Times New Roman"/>
          <w:color w:val="767171"/>
          <w:kern w:val="0"/>
          <w:sz w:val="24"/>
          <w:szCs w:val="24"/>
        </w:rPr>
        <w:t xml:space="preserve"> 1.3</w:t>
      </w:r>
      <w:r>
        <w:rPr>
          <w:rFonts w:ascii="Times New Roman" w:hAnsi="Times New Roman" w:cs="宋体" w:hint="eastAsia"/>
          <w:color w:val="767171"/>
          <w:kern w:val="0"/>
          <w:sz w:val="24"/>
          <w:szCs w:val="24"/>
        </w:rPr>
        <w:t>）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．本案例的教学目的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.......</w:t>
      </w:r>
    </w:p>
    <w:p w:rsidR="00DD5453" w:rsidRDefault="00DD5453">
      <w:pPr>
        <w:pStyle w:val="Heading1"/>
        <w:spacing w:before="0" w:after="0" w:line="312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二、涉及知识点</w:t>
      </w:r>
    </w:p>
    <w:p w:rsidR="00DD5453" w:rsidRDefault="00DD5453" w:rsidP="003332A9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．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本案例主要涉及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**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课程的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***</w:t>
      </w:r>
      <w:r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知识点</w:t>
      </w:r>
    </w:p>
    <w:p w:rsidR="00DD5453" w:rsidRDefault="00DD5453">
      <w:pPr>
        <w:rPr>
          <w:rFonts w:cs="Times New Roman"/>
        </w:rPr>
      </w:pPr>
    </w:p>
    <w:sectPr w:rsidR="00DD5453" w:rsidSect="0068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53" w:rsidRDefault="00DD5453" w:rsidP="007D61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D5453" w:rsidRDefault="00DD5453" w:rsidP="007D61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53" w:rsidRDefault="00DD5453" w:rsidP="007D61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D5453" w:rsidRDefault="00DD5453" w:rsidP="007D61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79B"/>
    <w:rsid w:val="00000B2E"/>
    <w:rsid w:val="0003039D"/>
    <w:rsid w:val="003332A9"/>
    <w:rsid w:val="005F103A"/>
    <w:rsid w:val="0060379B"/>
    <w:rsid w:val="00685E08"/>
    <w:rsid w:val="006C3171"/>
    <w:rsid w:val="0077714E"/>
    <w:rsid w:val="00785500"/>
    <w:rsid w:val="007D61A7"/>
    <w:rsid w:val="00811B54"/>
    <w:rsid w:val="00A21881"/>
    <w:rsid w:val="00B75F3F"/>
    <w:rsid w:val="00BC1638"/>
    <w:rsid w:val="00D533C8"/>
    <w:rsid w:val="00DA7363"/>
    <w:rsid w:val="00DD5453"/>
    <w:rsid w:val="00F3068B"/>
    <w:rsid w:val="026C1B32"/>
    <w:rsid w:val="0F840AEF"/>
    <w:rsid w:val="3A45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08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E08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E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68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5E0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8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5E08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685E08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226</Words>
  <Characters>1290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鲁萍</cp:lastModifiedBy>
  <cp:revision>6</cp:revision>
  <dcterms:created xsi:type="dcterms:W3CDTF">2019-05-27T03:39:00Z</dcterms:created>
  <dcterms:modified xsi:type="dcterms:W3CDTF">2022-10-12T08:15:00Z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